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E2" w:rsidRDefault="00A34EE2" w:rsidP="00612151">
      <w:pPr>
        <w:jc w:val="center"/>
        <w:rPr>
          <w:color w:val="000000"/>
          <w:sz w:val="28"/>
          <w:szCs w:val="28"/>
        </w:rPr>
      </w:pPr>
    </w:p>
    <w:p w:rsidR="00A34EE2" w:rsidRDefault="00A34EE2" w:rsidP="00612151">
      <w:pPr>
        <w:jc w:val="center"/>
        <w:rPr>
          <w:color w:val="000000"/>
          <w:sz w:val="28"/>
          <w:szCs w:val="28"/>
        </w:rPr>
      </w:pPr>
      <w:r w:rsidRPr="0013650D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795" r:id="rId9"/>
        </w:object>
      </w:r>
    </w:p>
    <w:p w:rsidR="00612151" w:rsidRPr="00921179" w:rsidRDefault="00612151" w:rsidP="00612151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612151" w:rsidRPr="00921179" w:rsidRDefault="00612151" w:rsidP="00612151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612151" w:rsidRPr="00921179" w:rsidRDefault="00612151" w:rsidP="00612151">
      <w:pPr>
        <w:jc w:val="center"/>
        <w:rPr>
          <w:color w:val="000000"/>
          <w:sz w:val="28"/>
          <w:szCs w:val="28"/>
        </w:rPr>
      </w:pPr>
    </w:p>
    <w:p w:rsidR="00612151" w:rsidRPr="00921179" w:rsidRDefault="00612151" w:rsidP="00612151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A34EE2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C13BE4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A34EE2">
        <w:rPr>
          <w:color w:val="000000"/>
          <w:sz w:val="28"/>
          <w:szCs w:val="28"/>
        </w:rPr>
        <w:t>56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612151" w:rsidRPr="00921179" w:rsidRDefault="00612151" w:rsidP="00612151">
      <w:pPr>
        <w:jc w:val="both"/>
        <w:rPr>
          <w:color w:val="000000"/>
          <w:sz w:val="28"/>
        </w:rPr>
      </w:pPr>
    </w:p>
    <w:p w:rsidR="00612151" w:rsidRPr="00921179" w:rsidRDefault="00612151" w:rsidP="00612151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612151" w:rsidRPr="00921179" w:rsidTr="0073654A">
        <w:trPr>
          <w:trHeight w:val="1249"/>
        </w:trPr>
        <w:tc>
          <w:tcPr>
            <w:tcW w:w="4748" w:type="dxa"/>
          </w:tcPr>
          <w:p w:rsidR="00612151" w:rsidRPr="00921179" w:rsidRDefault="00612151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612151" w:rsidRPr="00921179" w:rsidRDefault="00612151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612151" w:rsidRPr="00EC3E40" w:rsidRDefault="00612151" w:rsidP="00612151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постановлениями Администрациями Синегорского сельского поселения от </w:t>
      </w:r>
      <w:r w:rsidRPr="00CD0E81">
        <w:rPr>
          <w:sz w:val="28"/>
          <w:szCs w:val="28"/>
        </w:rPr>
        <w:t>11.09.2015 № 186 и от 20.12.2018 № 186</w:t>
      </w:r>
      <w:r>
        <w:rPr>
          <w:sz w:val="28"/>
          <w:szCs w:val="28"/>
        </w:rPr>
        <w:t xml:space="preserve"> «О признании многоквартирных жилых домов аварийными, грозящими обрушением и подлежащими сносу», </w:t>
      </w:r>
    </w:p>
    <w:p w:rsidR="00612151" w:rsidRPr="00921179" w:rsidRDefault="00612151" w:rsidP="00612151">
      <w:pPr>
        <w:jc w:val="both"/>
        <w:rPr>
          <w:kern w:val="2"/>
          <w:sz w:val="28"/>
          <w:szCs w:val="28"/>
        </w:rPr>
      </w:pPr>
    </w:p>
    <w:p w:rsidR="00612151" w:rsidRPr="00921179" w:rsidRDefault="00612151" w:rsidP="00612151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612151" w:rsidRPr="00921179" w:rsidRDefault="00612151" w:rsidP="00612151">
      <w:pPr>
        <w:jc w:val="both"/>
        <w:rPr>
          <w:color w:val="000000"/>
          <w:sz w:val="28"/>
          <w:szCs w:val="28"/>
        </w:rPr>
      </w:pPr>
    </w:p>
    <w:p w:rsidR="00612151" w:rsidRDefault="00612151" w:rsidP="00612151">
      <w:pPr>
        <w:pStyle w:val="22"/>
        <w:numPr>
          <w:ilvl w:val="0"/>
          <w:numId w:val="26"/>
        </w:numPr>
        <w:ind w:left="0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Углекаменный, ул. Энгельса, д. 3 аварийным, грозящим обрушением и подлежащим сносу:</w:t>
      </w:r>
    </w:p>
    <w:p w:rsidR="00612151" w:rsidRDefault="00612151" w:rsidP="00612151">
      <w:pPr>
        <w:pStyle w:val="2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200,0 кв.м., местоположение: Ростовская область, Белокалитвинский район, п. Углекаменный, ул. Энгельса, д. 3.</w:t>
      </w:r>
    </w:p>
    <w:p w:rsidR="00612151" w:rsidRDefault="00612151" w:rsidP="00612151">
      <w:pPr>
        <w:pStyle w:val="22"/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собственников жилых помещений об изъятии  земельного </w:t>
      </w:r>
    </w:p>
    <w:p w:rsidR="00612151" w:rsidRDefault="00612151" w:rsidP="00612151">
      <w:pPr>
        <w:pStyle w:val="22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612151" w:rsidRPr="00313B27" w:rsidRDefault="00612151" w:rsidP="00612151">
      <w:pPr>
        <w:pStyle w:val="22"/>
        <w:numPr>
          <w:ilvl w:val="0"/>
          <w:numId w:val="26"/>
        </w:numPr>
        <w:ind w:left="0" w:firstLine="709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612151" w:rsidRDefault="00612151" w:rsidP="00612151">
      <w:pPr>
        <w:pStyle w:val="22"/>
        <w:numPr>
          <w:ilvl w:val="0"/>
          <w:numId w:val="2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612151" w:rsidRDefault="00612151" w:rsidP="00612151">
      <w:pPr>
        <w:pStyle w:val="22"/>
        <w:tabs>
          <w:tab w:val="num" w:pos="1710"/>
        </w:tabs>
        <w:rPr>
          <w:color w:val="000000"/>
          <w:sz w:val="28"/>
          <w:szCs w:val="28"/>
        </w:rPr>
      </w:pP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Т.Г. Холоднякова</w:t>
      </w: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EE2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                                                          С.П. Беседина</w:t>
      </w:r>
    </w:p>
    <w:p w:rsidR="00612151" w:rsidRDefault="00612151" w:rsidP="00612151">
      <w:pPr>
        <w:tabs>
          <w:tab w:val="left" w:pos="0"/>
        </w:tabs>
        <w:jc w:val="both"/>
        <w:rPr>
          <w:sz w:val="28"/>
          <w:szCs w:val="28"/>
        </w:rPr>
      </w:pPr>
    </w:p>
    <w:p w:rsidR="00612151" w:rsidRPr="005A78FD" w:rsidRDefault="00612151" w:rsidP="00A34EE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</w:p>
    <w:p w:rsidR="002835BD" w:rsidRPr="00612151" w:rsidRDefault="002835BD" w:rsidP="00612151">
      <w:pPr>
        <w:rPr>
          <w:szCs w:val="28"/>
        </w:rPr>
      </w:pPr>
    </w:p>
    <w:sectPr w:rsidR="002835BD" w:rsidRPr="00612151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F4" w:rsidRDefault="007136F4">
      <w:r>
        <w:separator/>
      </w:r>
    </w:p>
  </w:endnote>
  <w:endnote w:type="continuationSeparator" w:id="1">
    <w:p w:rsidR="007136F4" w:rsidRDefault="0071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13650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F4" w:rsidRDefault="007136F4">
      <w:r>
        <w:separator/>
      </w:r>
    </w:p>
  </w:footnote>
  <w:footnote w:type="continuationSeparator" w:id="1">
    <w:p w:rsidR="007136F4" w:rsidRDefault="00713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5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6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2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6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8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  <w:num w:numId="20">
    <w:abstractNumId w:val="8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5461"/>
    <w:rsid w:val="000F2B40"/>
    <w:rsid w:val="000F4248"/>
    <w:rsid w:val="000F5B6A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217D"/>
    <w:rsid w:val="001339E6"/>
    <w:rsid w:val="0013650D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5E6B"/>
    <w:rsid w:val="003A65C1"/>
    <w:rsid w:val="003B2193"/>
    <w:rsid w:val="003B6E98"/>
    <w:rsid w:val="003C1BB6"/>
    <w:rsid w:val="003C6CB0"/>
    <w:rsid w:val="003C7789"/>
    <w:rsid w:val="003D2A64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0879"/>
    <w:rsid w:val="005B2C75"/>
    <w:rsid w:val="005B59AF"/>
    <w:rsid w:val="005B66DE"/>
    <w:rsid w:val="005C07CF"/>
    <w:rsid w:val="005C1E90"/>
    <w:rsid w:val="005C2A7D"/>
    <w:rsid w:val="005C3CE3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136F4"/>
    <w:rsid w:val="007219F0"/>
    <w:rsid w:val="007257B6"/>
    <w:rsid w:val="007258B4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438D7"/>
    <w:rsid w:val="00850541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E1930"/>
    <w:rsid w:val="009E4180"/>
    <w:rsid w:val="009E5502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4EE2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13BE4"/>
    <w:rsid w:val="00C35750"/>
    <w:rsid w:val="00C360FF"/>
    <w:rsid w:val="00C44C01"/>
    <w:rsid w:val="00C4558E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1701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137</cp:revision>
  <cp:lastPrinted>2018-11-29T08:12:00Z</cp:lastPrinted>
  <dcterms:created xsi:type="dcterms:W3CDTF">2018-01-22T14:58:00Z</dcterms:created>
  <dcterms:modified xsi:type="dcterms:W3CDTF">2019-07-01T14:20:00Z</dcterms:modified>
</cp:coreProperties>
</file>